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48" w:rsidRDefault="00F84448">
      <w:pPr>
        <w:pStyle w:val="NormalWeb"/>
        <w:spacing w:beforeAutospacing="0" w:after="0" w:afterAutospacing="0"/>
        <w:jc w:val="center"/>
        <w:rPr>
          <w:b/>
          <w:bCs/>
        </w:rPr>
      </w:pPr>
      <w:r>
        <w:rPr>
          <w:b/>
          <w:bCs/>
        </w:rPr>
        <w:t>ПАМЯТКА РОДИТЕЛЯМ</w:t>
      </w:r>
    </w:p>
    <w:p w:rsidR="00F84448" w:rsidRDefault="00F84448">
      <w:pPr>
        <w:pStyle w:val="NormalWeb"/>
        <w:spacing w:beforeAutospacing="0" w:after="0" w:afterAutospacing="0"/>
        <w:jc w:val="center"/>
        <w:rPr>
          <w:b/>
          <w:bCs/>
        </w:rPr>
      </w:pPr>
      <w:r>
        <w:rPr>
          <w:b/>
          <w:bCs/>
        </w:rPr>
        <w:t>по профилактике случаев выпадения детей из окон</w:t>
      </w:r>
    </w:p>
    <w:p w:rsidR="00F84448" w:rsidRDefault="00F84448">
      <w:pPr>
        <w:pStyle w:val="NormalWeb"/>
        <w:spacing w:beforeAutospacing="0" w:after="0" w:afterAutospacing="0"/>
        <w:ind w:left="2832" w:firstLine="708"/>
        <w:jc w:val="both"/>
      </w:pPr>
    </w:p>
    <w:p w:rsidR="00F84448" w:rsidRPr="0009219D" w:rsidRDefault="00F84448" w:rsidP="0009219D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Падение из окна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9219D">
        <w:rPr>
          <w:rFonts w:ascii="Times New Roman" w:hAnsi="Times New Roman" w:cs="Times New Roman"/>
          <w:sz w:val="24"/>
          <w:szCs w:val="24"/>
        </w:rPr>
        <w:t xml:space="preserve"> является одной из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F84448" w:rsidRPr="0009219D" w:rsidRDefault="00F84448" w:rsidP="0009219D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F84448" w:rsidRPr="0009219D" w:rsidRDefault="00F84448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Открывая окна в квартире и проветривая помещение, </w:t>
      </w:r>
      <w:r w:rsidRPr="0009219D">
        <w:rPr>
          <w:rFonts w:ascii="Times New Roman" w:hAnsi="Times New Roman" w:cs="Times New Roman"/>
          <w:b/>
          <w:sz w:val="24"/>
          <w:szCs w:val="24"/>
        </w:rPr>
        <w:t>УБЕДИТЕСЬ, что ребенок</w:t>
      </w:r>
      <w:r w:rsidRPr="0009219D">
        <w:rPr>
          <w:rFonts w:ascii="Times New Roman" w:hAnsi="Times New Roman" w:cs="Times New Roman"/>
          <w:sz w:val="24"/>
          <w:szCs w:val="24"/>
        </w:rPr>
        <w:t xml:space="preserve"> при этом находится </w:t>
      </w:r>
      <w:r w:rsidRPr="0009219D">
        <w:rPr>
          <w:rFonts w:ascii="Times New Roman" w:hAnsi="Times New Roman" w:cs="Times New Roman"/>
          <w:b/>
          <w:sz w:val="24"/>
          <w:szCs w:val="24"/>
        </w:rPr>
        <w:t>под присмотром</w:t>
      </w:r>
      <w:r w:rsidRPr="0009219D">
        <w:rPr>
          <w:rFonts w:ascii="Times New Roman" w:hAnsi="Times New Roman" w:cs="Times New Roman"/>
          <w:sz w:val="24"/>
          <w:szCs w:val="24"/>
        </w:rPr>
        <w:t>.</w:t>
      </w:r>
    </w:p>
    <w:p w:rsidR="00F84448" w:rsidRPr="0009219D" w:rsidRDefault="00F84448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Во время проветривания открывайте фрамуги и форточки. Если Вы все же открываете окно, то </w:t>
      </w:r>
      <w:r w:rsidRPr="00F3737E">
        <w:rPr>
          <w:rFonts w:ascii="Times New Roman" w:hAnsi="Times New Roman" w:cs="Times New Roman"/>
          <w:sz w:val="24"/>
          <w:szCs w:val="24"/>
        </w:rPr>
        <w:t xml:space="preserve">не </w:t>
      </w:r>
      <w:r w:rsidRPr="00F3737E">
        <w:rPr>
          <w:rFonts w:ascii="Times New Roman" w:hAnsi="Times New Roman" w:cs="Times New Roman"/>
          <w:b/>
          <w:sz w:val="24"/>
          <w:szCs w:val="24"/>
        </w:rPr>
        <w:t>ОТКРЫВАЙТЕ</w:t>
      </w:r>
      <w:r w:rsidRPr="00F3737E">
        <w:rPr>
          <w:rFonts w:ascii="Times New Roman" w:hAnsi="Times New Roman" w:cs="Times New Roman"/>
          <w:sz w:val="24"/>
          <w:szCs w:val="24"/>
        </w:rPr>
        <w:t xml:space="preserve"> его больше чем </w:t>
      </w:r>
      <w:r w:rsidRPr="00F3737E">
        <w:rPr>
          <w:rFonts w:ascii="Times New Roman" w:hAnsi="Times New Roman" w:cs="Times New Roman"/>
          <w:b/>
          <w:sz w:val="24"/>
          <w:szCs w:val="24"/>
        </w:rPr>
        <w:t>НА 10 СМ</w:t>
      </w:r>
      <w:r w:rsidRPr="00F3737E">
        <w:rPr>
          <w:rFonts w:ascii="Times New Roman" w:hAnsi="Times New Roman" w:cs="Times New Roman"/>
          <w:sz w:val="24"/>
          <w:szCs w:val="24"/>
        </w:rPr>
        <w:t>,</w:t>
      </w:r>
      <w:r w:rsidRPr="0009219D">
        <w:rPr>
          <w:rFonts w:ascii="Times New Roman" w:hAnsi="Times New Roman" w:cs="Times New Roman"/>
          <w:sz w:val="24"/>
          <w:szCs w:val="24"/>
        </w:rPr>
        <w:t xml:space="preserve"> для этой цели поставьте ограничители.</w:t>
      </w:r>
    </w:p>
    <w:p w:rsidR="00F84448" w:rsidRPr="0009219D" w:rsidRDefault="00F84448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Не разрешайте ребенку выходить на балкон </w:t>
      </w:r>
      <w:r w:rsidRPr="0009219D">
        <w:rPr>
          <w:rFonts w:ascii="Times New Roman" w:hAnsi="Times New Roman" w:cs="Times New Roman"/>
          <w:b/>
          <w:sz w:val="24"/>
          <w:szCs w:val="24"/>
        </w:rPr>
        <w:t>без сопровождения взрослых</w:t>
      </w:r>
      <w:r w:rsidRPr="0009219D">
        <w:rPr>
          <w:rFonts w:ascii="Times New Roman" w:hAnsi="Times New Roman" w:cs="Times New Roman"/>
          <w:sz w:val="24"/>
          <w:szCs w:val="24"/>
        </w:rPr>
        <w:t>.</w:t>
      </w:r>
    </w:p>
    <w:p w:rsidR="00F84448" w:rsidRPr="0009219D" w:rsidRDefault="00F84448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>• НИКОГДА</w:t>
      </w:r>
      <w:r w:rsidRPr="0009219D">
        <w:rPr>
          <w:rFonts w:ascii="Times New Roman" w:hAnsi="Times New Roman" w:cs="Times New Roman"/>
          <w:b/>
          <w:sz w:val="24"/>
          <w:szCs w:val="24"/>
        </w:rPr>
        <w:t>не оставляйте спящего ребенка одного</w:t>
      </w:r>
      <w:r w:rsidRPr="0009219D">
        <w:rPr>
          <w:rFonts w:ascii="Times New Roman" w:hAnsi="Times New Roman" w:cs="Times New Roman"/>
          <w:sz w:val="24"/>
          <w:szCs w:val="24"/>
        </w:rPr>
        <w:t xml:space="preserve"> в квартире. Малыш может проснуться и полезть к открытому окну.</w:t>
      </w:r>
    </w:p>
    <w:p w:rsidR="00F84448" w:rsidRPr="0009219D" w:rsidRDefault="00F84448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</w:t>
      </w:r>
      <w:r w:rsidRPr="0009219D">
        <w:rPr>
          <w:rFonts w:ascii="Times New Roman" w:hAnsi="Times New Roman" w:cs="Times New Roman"/>
          <w:b/>
          <w:sz w:val="24"/>
          <w:szCs w:val="24"/>
        </w:rPr>
        <w:t>ОТОДВИНЬТЕ всю мебель</w:t>
      </w:r>
      <w:r w:rsidRPr="0009219D">
        <w:rPr>
          <w:rFonts w:ascii="Times New Roman" w:hAnsi="Times New Roman" w:cs="Times New Roman"/>
          <w:sz w:val="24"/>
          <w:szCs w:val="24"/>
        </w:rPr>
        <w:t>, включая кровати, от окон. Это поможет предотвратить случайное попадание малыша на подоконник.</w:t>
      </w:r>
    </w:p>
    <w:p w:rsidR="00F84448" w:rsidRPr="0009219D" w:rsidRDefault="00F84448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</w:t>
      </w:r>
      <w:r w:rsidRPr="0009219D">
        <w:rPr>
          <w:rFonts w:ascii="Times New Roman" w:hAnsi="Times New Roman" w:cs="Times New Roman"/>
          <w:b/>
          <w:sz w:val="24"/>
          <w:szCs w:val="24"/>
        </w:rPr>
        <w:t>Не показывайте</w:t>
      </w:r>
      <w:r w:rsidRPr="0009219D">
        <w:rPr>
          <w:rFonts w:ascii="Times New Roman" w:hAnsi="Times New Roman" w:cs="Times New Roman"/>
          <w:sz w:val="24"/>
          <w:szCs w:val="24"/>
        </w:rPr>
        <w:t xml:space="preserve">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</w:p>
    <w:p w:rsidR="00F84448" w:rsidRPr="0009219D" w:rsidRDefault="00F84448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</w:t>
      </w:r>
      <w:r w:rsidRPr="0009219D">
        <w:rPr>
          <w:rFonts w:ascii="Times New Roman" w:hAnsi="Times New Roman" w:cs="Times New Roman"/>
          <w:b/>
          <w:sz w:val="24"/>
          <w:szCs w:val="24"/>
        </w:rPr>
        <w:t>Не учите</w:t>
      </w:r>
      <w:r w:rsidRPr="0009219D">
        <w:rPr>
          <w:rFonts w:ascii="Times New Roman" w:hAnsi="Times New Roman" w:cs="Times New Roman"/>
          <w:sz w:val="24"/>
          <w:szCs w:val="24"/>
        </w:rPr>
        <w:t xml:space="preserve">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F84448" w:rsidRPr="0009219D" w:rsidRDefault="00F84448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Большую </w:t>
      </w:r>
      <w:r w:rsidRPr="0009219D">
        <w:rPr>
          <w:rFonts w:ascii="Times New Roman" w:hAnsi="Times New Roman" w:cs="Times New Roman"/>
          <w:b/>
          <w:sz w:val="24"/>
          <w:szCs w:val="24"/>
        </w:rPr>
        <w:t>опасность</w:t>
      </w:r>
      <w:r w:rsidRPr="0009219D">
        <w:rPr>
          <w:rFonts w:ascii="Times New Roman" w:hAnsi="Times New Roman" w:cs="Times New Roman"/>
          <w:sz w:val="24"/>
          <w:szCs w:val="24"/>
        </w:rPr>
        <w:t xml:space="preserve"> представляют </w:t>
      </w:r>
      <w:r w:rsidRPr="0009219D">
        <w:rPr>
          <w:rFonts w:ascii="Times New Roman" w:hAnsi="Times New Roman" w:cs="Times New Roman"/>
          <w:b/>
          <w:sz w:val="24"/>
          <w:szCs w:val="24"/>
        </w:rPr>
        <w:t>москитные сетки</w:t>
      </w:r>
      <w:r w:rsidRPr="0009219D">
        <w:rPr>
          <w:rFonts w:ascii="Times New Roman" w:hAnsi="Times New Roman" w:cs="Times New Roman"/>
          <w:sz w:val="24"/>
          <w:szCs w:val="24"/>
        </w:rPr>
        <w:t>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F84448" w:rsidRPr="0009219D" w:rsidRDefault="00F84448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</w:t>
      </w:r>
      <w:r w:rsidRPr="0009219D">
        <w:rPr>
          <w:rFonts w:ascii="Times New Roman" w:hAnsi="Times New Roman" w:cs="Times New Roman"/>
          <w:b/>
          <w:sz w:val="24"/>
          <w:szCs w:val="24"/>
        </w:rPr>
        <w:t>Если ребенок 5-7 лет боится</w:t>
      </w:r>
      <w:r w:rsidRPr="0009219D">
        <w:rPr>
          <w:rFonts w:ascii="Times New Roman" w:hAnsi="Times New Roman" w:cs="Times New Roman"/>
          <w:sz w:val="24"/>
          <w:szCs w:val="24"/>
        </w:rPr>
        <w:t xml:space="preserve"> оставаться в квартире один, </w:t>
      </w:r>
      <w:r w:rsidRPr="0009219D">
        <w:rPr>
          <w:rFonts w:ascii="Times New Roman" w:hAnsi="Times New Roman" w:cs="Times New Roman"/>
          <w:b/>
          <w:sz w:val="24"/>
          <w:szCs w:val="24"/>
        </w:rPr>
        <w:t xml:space="preserve">не оставляйте </w:t>
      </w:r>
      <w:r w:rsidRPr="0009219D">
        <w:rPr>
          <w:rFonts w:ascii="Times New Roman" w:hAnsi="Times New Roman" w:cs="Times New Roman"/>
          <w:sz w:val="24"/>
          <w:szCs w:val="24"/>
        </w:rPr>
        <w:t>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p w:rsidR="00F84448" w:rsidRDefault="00F84448" w:rsidP="0009219D">
      <w:pPr>
        <w:pBdr>
          <w:bottom w:val="single" w:sz="12" w:space="1" w:color="auto"/>
        </w:pBd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19D">
        <w:rPr>
          <w:rFonts w:ascii="Times New Roman" w:hAnsi="Times New Roman" w:cs="Times New Roman"/>
          <w:b/>
          <w:sz w:val="24"/>
          <w:szCs w:val="24"/>
        </w:rPr>
        <w:t>Вместе сохраним здоровье детей!</w:t>
      </w:r>
    </w:p>
    <w:p w:rsidR="00F84448" w:rsidRDefault="00F84448" w:rsidP="0009219D">
      <w:pPr>
        <w:tabs>
          <w:tab w:val="left" w:pos="2670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448" w:rsidRDefault="00F84448" w:rsidP="0009219D">
      <w:pPr>
        <w:pStyle w:val="NormalWeb"/>
        <w:spacing w:beforeAutospacing="0" w:after="0" w:afterAutospacing="0"/>
        <w:jc w:val="center"/>
        <w:rPr>
          <w:b/>
          <w:bCs/>
        </w:rPr>
      </w:pPr>
      <w:r>
        <w:rPr>
          <w:b/>
          <w:bCs/>
        </w:rPr>
        <w:t>ПАМЯТКА РОДИТЕЛЯМ</w:t>
      </w:r>
    </w:p>
    <w:p w:rsidR="00F84448" w:rsidRDefault="00F84448" w:rsidP="0009219D">
      <w:pPr>
        <w:pStyle w:val="NormalWeb"/>
        <w:spacing w:beforeAutospacing="0" w:after="0" w:afterAutospacing="0"/>
        <w:jc w:val="center"/>
        <w:rPr>
          <w:b/>
          <w:bCs/>
        </w:rPr>
      </w:pPr>
      <w:r>
        <w:rPr>
          <w:b/>
          <w:bCs/>
        </w:rPr>
        <w:t>по профилактике случаев выпадения детей из окон</w:t>
      </w:r>
    </w:p>
    <w:p w:rsidR="00F84448" w:rsidRDefault="00F84448" w:rsidP="0009219D">
      <w:pPr>
        <w:tabs>
          <w:tab w:val="left" w:pos="2670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448" w:rsidRDefault="00F84448" w:rsidP="005837B1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37B1">
        <w:rPr>
          <w:rFonts w:ascii="Times New Roman" w:hAnsi="Times New Roman" w:cs="Times New Roman"/>
          <w:sz w:val="24"/>
        </w:rPr>
        <w:t>Уважаемые родители! Будьте бдительны!</w:t>
      </w:r>
    </w:p>
    <w:p w:rsidR="00F84448" w:rsidRDefault="00F84448" w:rsidP="005837B1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37B1">
        <w:rPr>
          <w:rFonts w:ascii="Times New Roman" w:hAnsi="Times New Roman" w:cs="Times New Roman"/>
          <w:sz w:val="24"/>
        </w:rPr>
        <w:t>• 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</w:p>
    <w:p w:rsidR="00F84448" w:rsidRDefault="00F84448" w:rsidP="005837B1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Никогда не используйте </w:t>
      </w:r>
      <w:r w:rsidRPr="005837B1">
        <w:rPr>
          <w:rFonts w:ascii="Times New Roman" w:hAnsi="Times New Roman" w:cs="Times New Roman"/>
          <w:sz w:val="24"/>
        </w:rPr>
        <w:t>москитные сетки — дети опираются на них и выпадают вместе с ними наружу!</w:t>
      </w:r>
    </w:p>
    <w:p w:rsidR="00F84448" w:rsidRDefault="00F84448" w:rsidP="005837B1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37B1">
        <w:rPr>
          <w:rFonts w:ascii="Times New Roman" w:hAnsi="Times New Roman" w:cs="Times New Roman"/>
          <w:sz w:val="24"/>
        </w:rPr>
        <w:t>• Никогда не оставляйте ребёнка без присмотра!</w:t>
      </w:r>
    </w:p>
    <w:p w:rsidR="00F84448" w:rsidRPr="005837B1" w:rsidRDefault="00F84448" w:rsidP="005837B1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 w:rsidRPr="005837B1">
        <w:rPr>
          <w:rFonts w:ascii="Times New Roman" w:hAnsi="Times New Roman" w:cs="Times New Roman"/>
          <w:spacing w:val="-6"/>
          <w:sz w:val="24"/>
        </w:rPr>
        <w:t>• Установите на окна блокираторы, чтобы ребёнок не мог самостоятельно открыть окно!</w:t>
      </w:r>
    </w:p>
    <w:p w:rsidR="00F84448" w:rsidRPr="00F3737E" w:rsidRDefault="00F84448" w:rsidP="005837B1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3737E">
        <w:rPr>
          <w:rFonts w:ascii="Times New Roman" w:hAnsi="Times New Roman" w:cs="Times New Roman"/>
          <w:sz w:val="24"/>
        </w:rPr>
        <w:t>Если вы что-то показываете ребёнку из окна — всегда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F84448" w:rsidRDefault="00F84448" w:rsidP="005837B1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37B1">
        <w:rPr>
          <w:rFonts w:ascii="Times New Roman" w:hAnsi="Times New Roman" w:cs="Times New Roman"/>
          <w:sz w:val="24"/>
        </w:rPr>
        <w:t>•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F84448" w:rsidRDefault="00F84448" w:rsidP="00F3737E">
      <w:pPr>
        <w:tabs>
          <w:tab w:val="left" w:pos="2670"/>
        </w:tabs>
        <w:spacing w:before="60"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5837B1">
        <w:rPr>
          <w:rFonts w:ascii="Times New Roman" w:hAnsi="Times New Roman" w:cs="Times New Roman"/>
          <w:sz w:val="24"/>
        </w:rPr>
        <w:t>ОБРАТИТЕ ВНИМАНИЕ:</w:t>
      </w:r>
    </w:p>
    <w:p w:rsidR="00F84448" w:rsidRDefault="00F84448" w:rsidP="00F3737E">
      <w:pPr>
        <w:pStyle w:val="ListParagraph"/>
        <w:numPr>
          <w:ilvl w:val="0"/>
          <w:numId w:val="1"/>
        </w:numPr>
        <w:tabs>
          <w:tab w:val="left" w:pos="1134"/>
          <w:tab w:val="left" w:pos="2670"/>
        </w:tabs>
        <w:spacing w:before="60"/>
        <w:ind w:left="0" w:firstLine="851"/>
        <w:jc w:val="both"/>
        <w:rPr>
          <w:sz w:val="24"/>
        </w:rPr>
      </w:pPr>
      <w:r w:rsidRPr="00F3737E">
        <w:rPr>
          <w:sz w:val="24"/>
        </w:rPr>
        <w:t>Если вы устанавливаете решётку на весь размер окна, должен быть способ быстро открыть ее в случае пожара! (Это особенно необходимо, когда специалисты МЧС вынимают людей из горящего дома лестницами, батутами, или когда спастись можно только крайней мерой —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Не заваривайте решётками окна наглухо, это может стоить вам жизни даже на первом этаже!</w:t>
      </w:r>
    </w:p>
    <w:p w:rsidR="00F84448" w:rsidRDefault="00F84448" w:rsidP="00F3737E">
      <w:pPr>
        <w:pStyle w:val="ListParagraph"/>
        <w:numPr>
          <w:ilvl w:val="0"/>
          <w:numId w:val="1"/>
        </w:numPr>
        <w:tabs>
          <w:tab w:val="left" w:pos="1134"/>
          <w:tab w:val="left" w:pos="2670"/>
        </w:tabs>
        <w:spacing w:before="60"/>
        <w:ind w:left="0" w:firstLine="851"/>
        <w:jc w:val="both"/>
        <w:rPr>
          <w:sz w:val="24"/>
        </w:rPr>
      </w:pPr>
      <w:r w:rsidRPr="00F3737E">
        <w:rPr>
          <w:sz w:val="24"/>
        </w:rPr>
        <w:t>При любом типе решёток —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— нет ни малейшего толку от такой решётки!</w:t>
      </w:r>
    </w:p>
    <w:p w:rsidR="00F84448" w:rsidRPr="00F3737E" w:rsidRDefault="00F84448" w:rsidP="00F3737E">
      <w:pPr>
        <w:pStyle w:val="ListParagraph"/>
        <w:numPr>
          <w:ilvl w:val="0"/>
          <w:numId w:val="1"/>
        </w:numPr>
        <w:tabs>
          <w:tab w:val="left" w:pos="1134"/>
          <w:tab w:val="left" w:pos="2670"/>
        </w:tabs>
        <w:spacing w:before="60"/>
        <w:ind w:left="0" w:firstLine="851"/>
        <w:jc w:val="both"/>
        <w:rPr>
          <w:sz w:val="24"/>
        </w:rPr>
      </w:pPr>
      <w:r w:rsidRPr="00F3737E">
        <w:rPr>
          <w:sz w:val="24"/>
        </w:rPr>
        <w:t>Устанавливать фиксаторы, решётки — должны только профессионалы! Не экономьте на безопасности своих детей! Обращайтесь только к надёжным фирмам, дающим долгую гарантию. В этом году в Иванове ребёнок выпал вместе с новеньким, недавно установленным стеклопакетом, просто постучав по нему кулачками!</w:t>
      </w:r>
    </w:p>
    <w:p w:rsidR="00F84448" w:rsidRDefault="00F84448" w:rsidP="005837B1">
      <w:pPr>
        <w:pBdr>
          <w:bottom w:val="single" w:sz="12" w:space="1" w:color="auto"/>
        </w:pBd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3737E">
        <w:rPr>
          <w:rFonts w:ascii="Times New Roman" w:hAnsi="Times New Roman" w:cs="Times New Roman"/>
          <w:b/>
          <w:sz w:val="24"/>
        </w:rPr>
        <w:t>Вместе сохраним здоровье детей!</w:t>
      </w:r>
    </w:p>
    <w:p w:rsidR="00F84448" w:rsidRDefault="00F84448" w:rsidP="00F3737E">
      <w:pPr>
        <w:tabs>
          <w:tab w:val="left" w:pos="2670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448" w:rsidRPr="00F3737E" w:rsidRDefault="00F84448" w:rsidP="00F3737E">
      <w:pPr>
        <w:tabs>
          <w:tab w:val="left" w:pos="2670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родителям: "</w:t>
      </w:r>
      <w:r w:rsidRPr="00F3737E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гроза выпадения ребенка из окна"</w:t>
      </w:r>
    </w:p>
    <w:p w:rsidR="00F84448" w:rsidRPr="00F3737E" w:rsidRDefault="00F84448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F84448" w:rsidRPr="00F3737E" w:rsidRDefault="00F84448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F84448" w:rsidRPr="00F3737E" w:rsidRDefault="00F84448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Не оставлять ребенка без присмотра, особенно играющего возле окон и стеклянных дверей.</w:t>
      </w:r>
    </w:p>
    <w:p w:rsidR="00F84448" w:rsidRPr="00F3737E" w:rsidRDefault="00F84448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Не ставить мебель поблизости окон, чтобы ребёнок не взобрался на подоконник и не упал вниз.</w:t>
      </w:r>
    </w:p>
    <w:p w:rsidR="00F84448" w:rsidRPr="00F3737E" w:rsidRDefault="00F84448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Не следует позволять детям прыгать на кровати или другой мебели, расположенной вблизи окон.</w:t>
      </w:r>
    </w:p>
    <w:p w:rsidR="00F84448" w:rsidRPr="00F3737E" w:rsidRDefault="00F84448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F84448" w:rsidRPr="00F3737E" w:rsidRDefault="00F84448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Преподавать детям уроки безопасности. Учить старших детей присматривать за младшими.</w:t>
      </w:r>
    </w:p>
    <w:p w:rsidR="00F84448" w:rsidRPr="00F3737E" w:rsidRDefault="00F84448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F84448" w:rsidRPr="00F3737E" w:rsidRDefault="00F84448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F84448" w:rsidRPr="00F3737E" w:rsidRDefault="00F84448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Установить на окна блокираторы или оконные ручки-замки с ключом препятствующие открытию окна ребёнком самостоятельно.</w:t>
      </w:r>
    </w:p>
    <w:p w:rsidR="00F84448" w:rsidRDefault="00F84448" w:rsidP="00F3737E">
      <w:pPr>
        <w:pBdr>
          <w:bottom w:val="single" w:sz="12" w:space="1" w:color="auto"/>
        </w:pBd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3737E">
        <w:rPr>
          <w:rFonts w:ascii="Times New Roman" w:hAnsi="Times New Roman" w:cs="Times New Roman"/>
          <w:sz w:val="24"/>
          <w:szCs w:val="24"/>
        </w:rPr>
        <w:t>важаемые роди</w:t>
      </w:r>
      <w:bookmarkStart w:id="0" w:name="_GoBack"/>
      <w:bookmarkEnd w:id="0"/>
      <w:r w:rsidRPr="00F3737E">
        <w:rPr>
          <w:rFonts w:ascii="Times New Roman" w:hAnsi="Times New Roman" w:cs="Times New Roman"/>
          <w:sz w:val="24"/>
          <w:szCs w:val="24"/>
        </w:rPr>
        <w:t xml:space="preserve">тели, гораздо спокойнее и безопаснее, по возможности, не оставлять маленького ребёнка одного, а брать с собой. В крайнем случае, кооперироваться со знакомыми, родственниками и оставлять ребёнка у них или приглашать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3737E">
        <w:rPr>
          <w:rFonts w:ascii="Times New Roman" w:hAnsi="Times New Roman" w:cs="Times New Roman"/>
          <w:sz w:val="24"/>
          <w:szCs w:val="24"/>
        </w:rPr>
        <w:t>свободных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3737E">
        <w:rPr>
          <w:rFonts w:ascii="Times New Roman" w:hAnsi="Times New Roman" w:cs="Times New Roman"/>
          <w:sz w:val="24"/>
          <w:szCs w:val="24"/>
        </w:rPr>
        <w:t xml:space="preserve">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84448" w:rsidRPr="00F3737E" w:rsidRDefault="00F84448" w:rsidP="00F3737E">
      <w:pPr>
        <w:tabs>
          <w:tab w:val="left" w:pos="2670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4448" w:rsidRPr="00F3737E" w:rsidSect="00F3737E">
      <w:headerReference w:type="default" r:id="rId7"/>
      <w:headerReference w:type="first" r:id="rId8"/>
      <w:pgSz w:w="11906" w:h="16838"/>
      <w:pgMar w:top="1134" w:right="850" w:bottom="709" w:left="1701" w:header="454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448" w:rsidRDefault="00F84448" w:rsidP="0009219D">
      <w:pPr>
        <w:spacing w:after="0" w:line="240" w:lineRule="auto"/>
      </w:pPr>
      <w:r>
        <w:separator/>
      </w:r>
    </w:p>
  </w:endnote>
  <w:endnote w:type="continuationSeparator" w:id="1">
    <w:p w:rsidR="00F84448" w:rsidRDefault="00F84448" w:rsidP="0009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448" w:rsidRDefault="00F84448" w:rsidP="0009219D">
      <w:pPr>
        <w:spacing w:after="0" w:line="240" w:lineRule="auto"/>
      </w:pPr>
      <w:r>
        <w:separator/>
      </w:r>
    </w:p>
  </w:footnote>
  <w:footnote w:type="continuationSeparator" w:id="1">
    <w:p w:rsidR="00F84448" w:rsidRDefault="00F84448" w:rsidP="00092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48" w:rsidRPr="0097393D" w:rsidRDefault="00F84448">
    <w:pPr>
      <w:pStyle w:val="Header"/>
      <w:jc w:val="center"/>
      <w:rPr>
        <w:rFonts w:ascii="Times New Roman" w:hAnsi="Times New Roman" w:cs="Times New Roman"/>
        <w:sz w:val="24"/>
      </w:rPr>
    </w:pPr>
    <w:r w:rsidRPr="0097393D">
      <w:rPr>
        <w:rFonts w:ascii="Times New Roman" w:hAnsi="Times New Roman" w:cs="Times New Roman"/>
        <w:sz w:val="24"/>
      </w:rPr>
      <w:fldChar w:fldCharType="begin"/>
    </w:r>
    <w:r w:rsidRPr="0097393D">
      <w:rPr>
        <w:rFonts w:ascii="Times New Roman" w:hAnsi="Times New Roman" w:cs="Times New Roman"/>
        <w:sz w:val="24"/>
      </w:rPr>
      <w:instrText>PAGE   \* MERGEFORMAT</w:instrText>
    </w:r>
    <w:r w:rsidRPr="0097393D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97393D">
      <w:rPr>
        <w:rFonts w:ascii="Times New Roman" w:hAnsi="Times New Roman" w:cs="Times New Roman"/>
        <w:sz w:val="24"/>
      </w:rPr>
      <w:fldChar w:fldCharType="end"/>
    </w:r>
  </w:p>
  <w:p w:rsidR="00F84448" w:rsidRPr="0097393D" w:rsidRDefault="00F84448" w:rsidP="009739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48" w:rsidRPr="0097393D" w:rsidRDefault="00F84448" w:rsidP="0097393D">
    <w:pPr>
      <w:pStyle w:val="Header"/>
      <w:jc w:val="right"/>
      <w:rPr>
        <w:rFonts w:ascii="Times New Roman" w:hAnsi="Times New Roman" w:cs="Times New Roman"/>
        <w:sz w:val="28"/>
        <w:szCs w:val="24"/>
      </w:rPr>
    </w:pPr>
    <w:r w:rsidRPr="0097393D">
      <w:rPr>
        <w:rFonts w:ascii="Times New Roman" w:hAnsi="Times New Roman" w:cs="Times New Roman"/>
        <w:sz w:val="24"/>
      </w:rPr>
      <w:t>Приложение</w:t>
    </w:r>
  </w:p>
  <w:p w:rsidR="00F84448" w:rsidRDefault="00F844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52A9"/>
    <w:multiLevelType w:val="hybridMultilevel"/>
    <w:tmpl w:val="C4882C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DA4512"/>
    <w:multiLevelType w:val="hybridMultilevel"/>
    <w:tmpl w:val="AD1CA952"/>
    <w:lvl w:ilvl="0" w:tplc="0A74721A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7EB"/>
    <w:rsid w:val="00081B64"/>
    <w:rsid w:val="0009219D"/>
    <w:rsid w:val="005837B1"/>
    <w:rsid w:val="008341CB"/>
    <w:rsid w:val="0097393D"/>
    <w:rsid w:val="00E0161C"/>
    <w:rsid w:val="00F047EB"/>
    <w:rsid w:val="00F3737E"/>
    <w:rsid w:val="00F8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61C"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uiPriority w:val="99"/>
    <w:rsid w:val="00E016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0161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3822"/>
    <w:rPr>
      <w:lang w:eastAsia="en-US"/>
    </w:rPr>
  </w:style>
  <w:style w:type="paragraph" w:styleId="List">
    <w:name w:val="List"/>
    <w:basedOn w:val="BodyText"/>
    <w:uiPriority w:val="99"/>
    <w:rsid w:val="00E0161C"/>
    <w:rPr>
      <w:rFonts w:cs="Arial"/>
    </w:rPr>
  </w:style>
  <w:style w:type="paragraph" w:styleId="Title">
    <w:name w:val="Title"/>
    <w:basedOn w:val="Normal"/>
    <w:link w:val="TitleChar"/>
    <w:uiPriority w:val="99"/>
    <w:qFormat/>
    <w:rsid w:val="00E0161C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7382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E0161C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22"/>
    <w:rPr>
      <w:rFonts w:ascii="Times New Roman" w:hAnsi="Times New Roman"/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rsid w:val="00092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21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2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21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881</Words>
  <Characters>5027</Characters>
  <Application>Microsoft Office Outlook</Application>
  <DocSecurity>0</DocSecurity>
  <Lines>0</Lines>
  <Paragraphs>0</Paragraphs>
  <ScaleCrop>false</ScaleCrop>
  <Company>Миистерство финансов Хабаровского края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</dc:title>
  <dc:subject/>
  <dc:creator>Филимонова Татьяна Анатольевна</dc:creator>
  <cp:keywords/>
  <dc:description/>
  <cp:lastModifiedBy>Управление образован</cp:lastModifiedBy>
  <cp:revision>2</cp:revision>
  <dcterms:created xsi:type="dcterms:W3CDTF">2020-06-29T00:09:00Z</dcterms:created>
  <dcterms:modified xsi:type="dcterms:W3CDTF">2020-06-29T00:09:00Z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